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9590"/>
      </w:tblGrid>
      <w:tr w:rsidR="005228D1" w:rsidTr="005228D1">
        <w:tc>
          <w:tcPr>
            <w:tcW w:w="5000" w:type="pct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  <w:right w:val="nil"/>
            </w:tcBorders>
            <w:shd w:val="thinDiagStripe" w:color="F9F9F9" w:fill="auto"/>
            <w:hideMark/>
          </w:tcPr>
          <w:p w:rsidR="005228D1" w:rsidRDefault="003E0494">
            <w:pPr>
              <w:rPr>
                <w:sz w:val="20"/>
              </w:rPr>
            </w:pPr>
            <w:sdt>
              <w:sdtPr>
                <w:rPr>
                  <w:rStyle w:val="YourNameChar"/>
                </w:rPr>
                <w:id w:val="22342160"/>
                <w:placeholder>
                  <w:docPart w:val="70F45073A0714EBD9A2F93A250C392A6"/>
                </w:placeholder>
              </w:sdtPr>
              <w:sdtContent>
                <w:r w:rsidR="005228D1">
                  <w:rPr>
                    <w:rStyle w:val="YourNameChar"/>
                  </w:rPr>
                  <w:t xml:space="preserve">Kenneth </w:t>
                </w:r>
                <w:proofErr w:type="spellStart"/>
                <w:r w:rsidR="005228D1">
                  <w:rPr>
                    <w:rStyle w:val="YourNameChar"/>
                  </w:rPr>
                  <w:t>Schuetz</w:t>
                </w:r>
                <w:proofErr w:type="spellEnd"/>
              </w:sdtContent>
            </w:sdt>
            <w:r w:rsidR="005228D1">
              <w:br/>
            </w:r>
            <w:sdt>
              <w:sdtPr>
                <w:rPr>
                  <w:rStyle w:val="PlaceholderChar"/>
                </w:rPr>
                <w:id w:val="13960783"/>
                <w:placeholder>
                  <w:docPart w:val="B5AD07840DC64757B81E32E00DAA6852"/>
                </w:placeholder>
              </w:sdtPr>
              <w:sdtContent>
                <w:r w:rsidR="005228D1">
                  <w:rPr>
                    <w:rStyle w:val="PlaceholderChar"/>
                  </w:rPr>
                  <w:t xml:space="preserve">1988 </w:t>
                </w:r>
                <w:proofErr w:type="spellStart"/>
                <w:r w:rsidR="005228D1">
                  <w:rPr>
                    <w:rStyle w:val="PlaceholderChar"/>
                  </w:rPr>
                  <w:t>Riniel</w:t>
                </w:r>
                <w:proofErr w:type="spellEnd"/>
                <w:r w:rsidR="005228D1">
                  <w:rPr>
                    <w:rStyle w:val="PlaceholderChar"/>
                  </w:rPr>
                  <w:t xml:space="preserve"> Rd</w:t>
                </w:r>
              </w:sdtContent>
            </w:sdt>
            <w:r w:rsidR="005228D1">
              <w:rPr>
                <w:rStyle w:val="PlaceholderboldChar"/>
              </w:rPr>
              <w:br/>
            </w:r>
            <w:sdt>
              <w:sdtPr>
                <w:rPr>
                  <w:rStyle w:val="PlaceholderboldChar"/>
                </w:rPr>
                <w:id w:val="13960785"/>
                <w:placeholder>
                  <w:docPart w:val="A417EDCB668A4EDA881248872D9831D0"/>
                </w:placeholder>
              </w:sdtPr>
              <w:sdtContent>
                <w:r w:rsidR="005228D1">
                  <w:rPr>
                    <w:rStyle w:val="PlaceholderChar"/>
                  </w:rPr>
                  <w:t>Lennon. MI, 48449</w:t>
                </w:r>
              </w:sdtContent>
            </w:sdt>
            <w:r w:rsidR="005228D1">
              <w:rPr>
                <w:rStyle w:val="PlaceholderboldChar"/>
              </w:rPr>
              <w:br/>
            </w:r>
            <w:sdt>
              <w:sdtPr>
                <w:rPr>
                  <w:rStyle w:val="PlaceholderboldChar"/>
                </w:rPr>
                <w:id w:val="13960786"/>
                <w:placeholder>
                  <w:docPart w:val="6B92852AD3BE4601892DCB1AAE6DBEFE"/>
                </w:placeholder>
              </w:sdtPr>
              <w:sdtContent>
                <w:r w:rsidR="005228D1">
                  <w:rPr>
                    <w:rStyle w:val="PlaceholderChar"/>
                  </w:rPr>
                  <w:t>(989) 743-0298</w:t>
                </w:r>
              </w:sdtContent>
            </w:sdt>
            <w:r w:rsidR="005228D1">
              <w:rPr>
                <w:rStyle w:val="PlaceholderboldChar"/>
              </w:rPr>
              <w:br/>
            </w:r>
            <w:sdt>
              <w:sdtPr>
                <w:rPr>
                  <w:rStyle w:val="PlaceholderboldChar"/>
                </w:rPr>
                <w:id w:val="13960787"/>
                <w:placeholder>
                  <w:docPart w:val="801B136FECB240738F880E39C5055FA5"/>
                </w:placeholder>
              </w:sdtPr>
              <w:sdtContent>
                <w:r w:rsidR="005228D1">
                  <w:rPr>
                    <w:rStyle w:val="PlaceholderChar"/>
                  </w:rPr>
                  <w:t>ken@brightlinkswireless.net</w:t>
                </w:r>
              </w:sdtContent>
            </w:sdt>
            <w:r w:rsidR="005228D1">
              <w:rPr>
                <w:rStyle w:val="PlaceholderboldChar"/>
              </w:rPr>
              <w:br/>
            </w:r>
          </w:p>
        </w:tc>
      </w:tr>
    </w:tbl>
    <w:p w:rsidR="005228D1" w:rsidRDefault="003E0494" w:rsidP="005228D1">
      <w:pPr>
        <w:pStyle w:val="Date"/>
        <w:rPr>
          <w:rStyle w:val="RecipientNameChar"/>
          <w:color w:val="000000" w:themeColor="text1"/>
          <w:szCs w:val="22"/>
        </w:rPr>
      </w:pPr>
      <w:sdt>
        <w:sdtPr>
          <w:rPr>
            <w:b w:val="0"/>
            <w:noProof/>
            <w:color w:val="000000" w:themeColor="text1"/>
            <w:sz w:val="24"/>
          </w:rPr>
          <w:id w:val="13960624"/>
          <w:placeholder>
            <w:docPart w:val="52C1223163A34E76852A97E091D2E195"/>
          </w:placeholder>
          <w:date w:fullDate="2017-09-25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30480D">
            <w:rPr>
              <w:b w:val="0"/>
              <w:noProof/>
              <w:color w:val="000000" w:themeColor="text1"/>
              <w:sz w:val="24"/>
            </w:rPr>
            <w:t>September 25, 2017</w:t>
          </w:r>
        </w:sdtContent>
      </w:sdt>
    </w:p>
    <w:p w:rsidR="005228D1" w:rsidRDefault="003E0494" w:rsidP="005228D1">
      <w:pPr>
        <w:rPr>
          <w:sz w:val="20"/>
        </w:rPr>
      </w:pPr>
      <w:sdt>
        <w:sdtPr>
          <w:rPr>
            <w:rStyle w:val="RecipientNameChar"/>
            <w:color w:val="000000" w:themeColor="text1"/>
          </w:rPr>
          <w:id w:val="19881071"/>
          <w:placeholder>
            <w:docPart w:val="EC76222EEC2943DBBCE1D5C23A1BAC84"/>
          </w:placeholder>
        </w:sdtPr>
        <w:sdtContent>
          <w:r w:rsidR="00F65CAA">
            <w:rPr>
              <w:rStyle w:val="RecipientNameChar"/>
              <w:color w:val="000000" w:themeColor="text1"/>
            </w:rPr>
            <w:t>Tosh Struwin</w:t>
          </w:r>
        </w:sdtContent>
      </w:sdt>
      <w:r w:rsidR="005228D1">
        <w:rPr>
          <w:color w:val="000000" w:themeColor="text1"/>
          <w:szCs w:val="18"/>
        </w:rPr>
        <w:br/>
      </w:r>
      <w:sdt>
        <w:sdtPr>
          <w:rPr>
            <w:rStyle w:val="PlaceholderboldChar"/>
          </w:rPr>
          <w:id w:val="19881072"/>
          <w:placeholder>
            <w:docPart w:val="64C358E36602478A829992F228DC2FC6"/>
          </w:placeholder>
        </w:sdtPr>
        <w:sdtContent>
          <w:r w:rsidR="005228D1">
            <w:rPr>
              <w:rStyle w:val="PlaceholderChar"/>
            </w:rPr>
            <w:t xml:space="preserve">General </w:t>
          </w:r>
          <w:r w:rsidR="00F65CAA">
            <w:rPr>
              <w:rStyle w:val="PlaceholderChar"/>
            </w:rPr>
            <w:t xml:space="preserve">Sales </w:t>
          </w:r>
          <w:r w:rsidR="005228D1">
            <w:rPr>
              <w:rStyle w:val="PlaceholderChar"/>
            </w:rPr>
            <w:t>Manager</w:t>
          </w:r>
        </w:sdtContent>
      </w:sdt>
      <w:r w:rsidR="005228D1">
        <w:rPr>
          <w:color w:val="000000" w:themeColor="text1"/>
          <w:szCs w:val="18"/>
        </w:rPr>
        <w:br/>
      </w:r>
    </w:p>
    <w:p w:rsidR="005228D1" w:rsidRDefault="005228D1" w:rsidP="005228D1">
      <w:pPr>
        <w:spacing w:before="360"/>
      </w:pPr>
      <w:r>
        <w:t xml:space="preserve">Dear </w:t>
      </w:r>
      <w:sdt>
        <w:sdtPr>
          <w:rPr>
            <w:rStyle w:val="PlaceholderboldChar"/>
          </w:rPr>
          <w:id w:val="19881077"/>
          <w:placeholder>
            <w:docPart w:val="FF86FA7BCBAE49FFA582070039D37358"/>
          </w:placeholder>
        </w:sdtPr>
        <w:sdtContent>
          <w:r w:rsidR="00F65CAA">
            <w:rPr>
              <w:rStyle w:val="PlaceholderboldChar"/>
            </w:rPr>
            <w:t xml:space="preserve">Tosh </w:t>
          </w:r>
          <w:proofErr w:type="spellStart"/>
          <w:r w:rsidR="00F65CAA">
            <w:rPr>
              <w:rStyle w:val="PlaceholderboldChar"/>
            </w:rPr>
            <w:t>Struwin</w:t>
          </w:r>
          <w:proofErr w:type="spellEnd"/>
        </w:sdtContent>
      </w:sdt>
      <w:r>
        <w:t>:</w:t>
      </w:r>
    </w:p>
    <w:p w:rsidR="004C24F6" w:rsidRDefault="00F65CAA" w:rsidP="004C24F6">
      <w:pPr>
        <w:spacing w:before="360"/>
      </w:pPr>
      <w:r>
        <w:t xml:space="preserve">I am applying for the position of Store Manager of the </w:t>
      </w:r>
      <w:proofErr w:type="spellStart"/>
      <w:r>
        <w:t>Brightlinks</w:t>
      </w:r>
      <w:proofErr w:type="spellEnd"/>
      <w:r>
        <w:t xml:space="preserve"> Flint Location. I believe I will be the best fit for the job because of my “I can help you with that attitude.  I do my very best to make sure customers walk out of our locations happy and satisfied with the product and services they received from our location. I have experience leading a team from my time while I was in the military. I led a team of four to five individuals, and was responsible for monthly counseling and growth statements. </w:t>
      </w:r>
      <w:r w:rsidR="004C24F6">
        <w:t xml:space="preserve"> I was also in charge of trainings and making sure that our team accomplished our goals.</w:t>
      </w:r>
    </w:p>
    <w:p w:rsidR="004C24F6" w:rsidRDefault="004C24F6" w:rsidP="004C24F6">
      <w:pPr>
        <w:spacing w:before="360"/>
      </w:pPr>
      <w:r>
        <w:t xml:space="preserve">Using what I learned while I was in the military I try to apply directly to my position here at the Flint Location. When a goal is set, I try to help motivate other co-workers along with myself so that we can succeed and hit our goals. I believe that </w:t>
      </w:r>
      <w:proofErr w:type="gramStart"/>
      <w:r>
        <w:t>leaders  are</w:t>
      </w:r>
      <w:proofErr w:type="gramEnd"/>
      <w:r>
        <w:t xml:space="preserve"> not just someone who tells you what to do, they are willing and can lead by example. One of the many things I believe that will help make the store more successful is friendly competition between sales representatives. This will allow them, and </w:t>
      </w:r>
      <w:proofErr w:type="gramStart"/>
      <w:r>
        <w:t>myself</w:t>
      </w:r>
      <w:proofErr w:type="gramEnd"/>
      <w:r>
        <w:t xml:space="preserve"> to strive to achieve our goals and aim even higher.</w:t>
      </w:r>
    </w:p>
    <w:p w:rsidR="004C24F6" w:rsidRDefault="004C24F6" w:rsidP="004C24F6">
      <w:pPr>
        <w:spacing w:before="360"/>
      </w:pPr>
      <w:r>
        <w:t xml:space="preserve">While working at the Flint Location under Jon, I have learned several things on how to do the backend. For example, I am able to resolve several customer issues, via calling RST, or even looking it up on </w:t>
      </w:r>
      <w:proofErr w:type="spellStart"/>
      <w:r>
        <w:t>MyCSP</w:t>
      </w:r>
      <w:proofErr w:type="spellEnd"/>
      <w:r>
        <w:t xml:space="preserve">.  Due to learning </w:t>
      </w:r>
      <w:r w:rsidR="00AE4FF8">
        <w:t>under Jon</w:t>
      </w:r>
      <w:r>
        <w:t xml:space="preserve"> I have learned how to do the cash management successfully, the ability to submit deposit waivers, inventory counts. On top of these I have been ab</w:t>
      </w:r>
      <w:r w:rsidR="00AE4FF8">
        <w:t xml:space="preserve">le to improve my sales process by learning new things about our products such as Digital Life, DirecTV, Wireless and our Internet Service. If I do not know an answer I am confident I can look it up through </w:t>
      </w:r>
      <w:proofErr w:type="spellStart"/>
      <w:r w:rsidR="00AE4FF8">
        <w:t>MyCSP</w:t>
      </w:r>
      <w:proofErr w:type="spellEnd"/>
      <w:r w:rsidR="00AE4FF8">
        <w:t>, or contact the right person to assist in getting the sale accomplished, or any issue resolved.</w:t>
      </w:r>
    </w:p>
    <w:p w:rsidR="00AE4FF8" w:rsidRDefault="00AE4FF8" w:rsidP="004C24F6">
      <w:pPr>
        <w:spacing w:before="360"/>
      </w:pPr>
      <w:r>
        <w:t xml:space="preserve">With these skills I will be able to assist and properly motivate my team, so that we can be a successful part of the </w:t>
      </w:r>
      <w:proofErr w:type="spellStart"/>
      <w:r>
        <w:t>Brightlinks</w:t>
      </w:r>
      <w:proofErr w:type="spellEnd"/>
      <w:r>
        <w:t xml:space="preserve"> Team. </w:t>
      </w:r>
    </w:p>
    <w:p w:rsidR="005228D1" w:rsidRDefault="005228D1" w:rsidP="005228D1">
      <w:pPr>
        <w:spacing w:after="720"/>
      </w:pPr>
      <w:r>
        <w:t xml:space="preserve">Sincerely, </w:t>
      </w:r>
    </w:p>
    <w:p w:rsidR="005228D1" w:rsidRDefault="003E0494" w:rsidP="005228D1">
      <w:sdt>
        <w:sdtPr>
          <w:rPr>
            <w:rStyle w:val="SignatureChar"/>
          </w:rPr>
          <w:id w:val="19881087"/>
          <w:placeholder>
            <w:docPart w:val="20287294721846B5B34EBAEE87C3B37E"/>
          </w:placeholder>
        </w:sdtPr>
        <w:sdtContent>
          <w:r w:rsidR="005228D1">
            <w:rPr>
              <w:rStyle w:val="SignatureChar"/>
            </w:rPr>
            <w:t>Kenneth C Schuetz</w:t>
          </w:r>
        </w:sdtContent>
      </w:sdt>
    </w:p>
    <w:p w:rsidR="005228D1" w:rsidRDefault="005228D1" w:rsidP="005228D1">
      <w:bookmarkStart w:id="0" w:name="_GoBack"/>
      <w:bookmarkEnd w:id="0"/>
    </w:p>
    <w:p w:rsidR="00F65CAA" w:rsidRPr="005228D1" w:rsidRDefault="00F65CAA" w:rsidP="005228D1"/>
    <w:p w:rsidR="005228D1" w:rsidRDefault="005228D1" w:rsidP="005228D1"/>
    <w:p w:rsidR="00713D0C" w:rsidRDefault="00F337B3">
      <w:pPr>
        <w:pStyle w:val="Title"/>
      </w:pPr>
      <w:r>
        <w:lastRenderedPageBreak/>
        <w:t xml:space="preserve">Kenneth Charles </w:t>
      </w:r>
      <w:proofErr w:type="spellStart"/>
      <w:r>
        <w:t>Schuetz</w:t>
      </w:r>
      <w:proofErr w:type="spellEnd"/>
    </w:p>
    <w:p w:rsidR="00713D0C" w:rsidRDefault="003E0494">
      <w:sdt>
        <w:sdtPr>
          <w:alias w:val="Address"/>
          <w:tag w:val=""/>
          <w:id w:val="-593780209"/>
          <w:placeholder>
            <w:docPart w:val="68ED28590A7F482F9C9B2BA4B6F89053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F337B3">
            <w:t xml:space="preserve">1988 </w:t>
          </w:r>
          <w:proofErr w:type="spellStart"/>
          <w:r w:rsidR="00F337B3">
            <w:t>Riniel</w:t>
          </w:r>
          <w:proofErr w:type="spellEnd"/>
          <w:r w:rsidR="00F337B3">
            <w:t xml:space="preserve"> Rd Lennon, MI, 48449</w:t>
          </w:r>
        </w:sdtContent>
      </w:sdt>
      <w:r w:rsidR="00833BE9">
        <w:t> | </w:t>
      </w:r>
      <w:sdt>
        <w:sdtPr>
          <w:alias w:val="Telephone"/>
          <w:tag w:val=""/>
          <w:id w:val="-1416317146"/>
          <w:placeholder>
            <w:docPart w:val="58CBE7C6B7614258BC970BD02815BB9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F337B3">
            <w:t>(989) 743-0298</w:t>
          </w:r>
        </w:sdtContent>
      </w:sdt>
      <w:r w:rsidR="00833BE9">
        <w:t> |</w:t>
      </w:r>
      <w:r w:rsidR="00AC6103">
        <w:t>ken@brightlinkswireless.net</w:t>
      </w:r>
    </w:p>
    <w:p w:rsidR="00713D0C" w:rsidRDefault="00833BE9">
      <w:pPr>
        <w:pStyle w:val="SectionHeading"/>
        <w:spacing w:before="720"/>
      </w:pPr>
      <w:r>
        <w:t>Objective</w:t>
      </w:r>
    </w:p>
    <w:p w:rsidR="00713D0C" w:rsidRDefault="00DC3347">
      <w:pPr>
        <w:pStyle w:val="ListBullet"/>
      </w:pPr>
      <w:r>
        <w:t xml:space="preserve">Store Manager </w:t>
      </w:r>
      <w:r w:rsidR="00AC6103">
        <w:t>Position</w:t>
      </w:r>
      <w:r>
        <w:t xml:space="preserve"> for </w:t>
      </w:r>
      <w:r w:rsidR="00AC6103">
        <w:t>the</w:t>
      </w:r>
      <w:r>
        <w:t xml:space="preserve"> Owosso or Flint </w:t>
      </w:r>
      <w:r w:rsidR="009714FE">
        <w:t>Location</w:t>
      </w:r>
      <w:r>
        <w:t>.</w:t>
      </w:r>
    </w:p>
    <w:p w:rsidR="0030480D" w:rsidRPr="0030480D" w:rsidRDefault="00833BE9" w:rsidP="0030480D">
      <w:pPr>
        <w:pStyle w:val="SectionHeading"/>
      </w:pPr>
      <w:r>
        <w:t>Education</w:t>
      </w:r>
    </w:p>
    <w:p w:rsidR="0030480D" w:rsidRDefault="0030480D">
      <w:pPr>
        <w:pStyle w:val="Subsection"/>
        <w:spacing w:before="100"/>
        <w:sectPr w:rsidR="0030480D">
          <w:footerReference w:type="default" r:id="rId10"/>
          <w:pgSz w:w="12240" w:h="15840"/>
          <w:pgMar w:top="1296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30480D" w:rsidRDefault="0030480D">
      <w:pPr>
        <w:pStyle w:val="Subsection"/>
        <w:spacing w:before="100"/>
      </w:pPr>
      <w:r>
        <w:lastRenderedPageBreak/>
        <w:t>Full Sail Univerity | 2017</w:t>
      </w:r>
    </w:p>
    <w:p w:rsidR="0030480D" w:rsidRDefault="0030480D" w:rsidP="0030480D">
      <w:pPr>
        <w:pStyle w:val="ListBullet"/>
      </w:pPr>
      <w:r>
        <w:t>Major: Game Art and Design</w:t>
      </w:r>
    </w:p>
    <w:p w:rsidR="00713D0C" w:rsidRDefault="00F337B3">
      <w:pPr>
        <w:pStyle w:val="Subsection"/>
        <w:spacing w:before="100"/>
      </w:pPr>
      <w:r>
        <w:t>Art institute of Pittsburgh online division</w:t>
      </w:r>
      <w:r w:rsidR="00833BE9">
        <w:t> | </w:t>
      </w:r>
      <w:r>
        <w:t xml:space="preserve">2014 - </w:t>
      </w:r>
      <w:r w:rsidR="009714FE">
        <w:t>2017</w:t>
      </w:r>
      <w:r>
        <w:t> </w:t>
      </w:r>
    </w:p>
    <w:p w:rsidR="002544D5" w:rsidRDefault="00833BE9" w:rsidP="002544D5">
      <w:pPr>
        <w:pStyle w:val="ListBullet"/>
      </w:pPr>
      <w:r>
        <w:t xml:space="preserve">Major: </w:t>
      </w:r>
      <w:r w:rsidR="00F337B3">
        <w:t>Game Art and Design</w:t>
      </w:r>
    </w:p>
    <w:p w:rsidR="002544D5" w:rsidRDefault="002544D5" w:rsidP="002544D5">
      <w:pPr>
        <w:pStyle w:val="Subsection"/>
        <w:spacing w:before="100"/>
      </w:pPr>
      <w:r>
        <w:lastRenderedPageBreak/>
        <w:t>ITT Technical Institute | 2013 </w:t>
      </w:r>
    </w:p>
    <w:p w:rsidR="002544D5" w:rsidRDefault="002544D5" w:rsidP="002544D5">
      <w:pPr>
        <w:pStyle w:val="ListBullet"/>
      </w:pPr>
      <w:r>
        <w:t>Major: Game Art and Design</w:t>
      </w:r>
    </w:p>
    <w:p w:rsidR="002544D5" w:rsidRDefault="002544D5" w:rsidP="002544D5">
      <w:pPr>
        <w:pStyle w:val="Subsection"/>
        <w:spacing w:before="100"/>
      </w:pPr>
      <w:r>
        <w:t>Mott Community College | 2012 - 2013 </w:t>
      </w:r>
    </w:p>
    <w:p w:rsidR="002544D5" w:rsidRDefault="002544D5" w:rsidP="002544D5">
      <w:pPr>
        <w:pStyle w:val="ListBullet"/>
        <w:numPr>
          <w:ilvl w:val="0"/>
          <w:numId w:val="0"/>
        </w:numPr>
        <w:ind w:left="144" w:hanging="144"/>
      </w:pPr>
      <w:r>
        <w:t>Major: Game Art and Design</w:t>
      </w:r>
    </w:p>
    <w:p w:rsidR="0030480D" w:rsidRDefault="0030480D">
      <w:pPr>
        <w:pStyle w:val="SectionHeading"/>
        <w:sectPr w:rsidR="0030480D" w:rsidSect="0030480D">
          <w:type w:val="continuous"/>
          <w:pgSz w:w="12240" w:h="15840"/>
          <w:pgMar w:top="1296" w:right="1440" w:bottom="1440" w:left="1440" w:header="720" w:footer="720" w:gutter="0"/>
          <w:pgNumType w:start="1"/>
          <w:cols w:num="2" w:space="720"/>
          <w:titlePg/>
          <w:docGrid w:linePitch="360"/>
        </w:sectPr>
      </w:pPr>
    </w:p>
    <w:p w:rsidR="00713D0C" w:rsidRDefault="00833BE9">
      <w:pPr>
        <w:pStyle w:val="SectionHeading"/>
      </w:pPr>
      <w:r>
        <w:lastRenderedPageBreak/>
        <w:t>Skills &amp; Abilities</w:t>
      </w:r>
    </w:p>
    <w:p w:rsidR="002544D5" w:rsidRDefault="002544D5" w:rsidP="00AC6103">
      <w:pPr>
        <w:pStyle w:val="ListBullet"/>
        <w:numPr>
          <w:ilvl w:val="0"/>
          <w:numId w:val="0"/>
        </w:numPr>
        <w:ind w:left="144" w:hanging="144"/>
        <w:sectPr w:rsidR="002544D5" w:rsidSect="0030480D">
          <w:type w:val="continuous"/>
          <w:pgSz w:w="12240" w:h="15840"/>
          <w:pgMar w:top="1296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AC6103" w:rsidRDefault="00AC6103" w:rsidP="00F337B3">
      <w:pPr>
        <w:pStyle w:val="ListBullet"/>
      </w:pPr>
      <w:r>
        <w:lastRenderedPageBreak/>
        <w:t xml:space="preserve">Sales, </w:t>
      </w:r>
      <w:r w:rsidR="005E6DC7">
        <w:t xml:space="preserve">ability to communicate and educate customers to help with their </w:t>
      </w:r>
      <w:r w:rsidR="009714FE">
        <w:t>product</w:t>
      </w:r>
      <w:r w:rsidR="00E4013D">
        <w:t xml:space="preserve"> needs.</w:t>
      </w:r>
    </w:p>
    <w:p w:rsidR="009714FE" w:rsidRDefault="009714FE" w:rsidP="00F337B3">
      <w:pPr>
        <w:pStyle w:val="ListBullet"/>
      </w:pPr>
      <w:r>
        <w:t>Web Development, CSS, PHP, HTML, HTML5, JavaScript</w:t>
      </w:r>
    </w:p>
    <w:p w:rsidR="00F337B3" w:rsidRDefault="00F337B3" w:rsidP="00F337B3">
      <w:pPr>
        <w:pStyle w:val="ListBullet"/>
      </w:pPr>
      <w:r>
        <w:t>Automotive/Mobile Equipment Preventative Maintenance</w:t>
      </w:r>
    </w:p>
    <w:p w:rsidR="00F337B3" w:rsidRDefault="00F337B3" w:rsidP="00F337B3">
      <w:pPr>
        <w:pStyle w:val="ListBullet"/>
      </w:pPr>
      <w:r>
        <w:t>Blueprint/Technical Diagrams</w:t>
      </w:r>
    </w:p>
    <w:p w:rsidR="00F337B3" w:rsidRDefault="00F337B3" w:rsidP="00F337B3">
      <w:pPr>
        <w:pStyle w:val="ListBullet"/>
      </w:pPr>
      <w:r>
        <w:t>Counseling</w:t>
      </w:r>
      <w:r w:rsidR="009714FE">
        <w:t xml:space="preserve"> Techniques</w:t>
      </w:r>
    </w:p>
    <w:p w:rsidR="002544D5" w:rsidRDefault="00F337B3" w:rsidP="00357F87">
      <w:pPr>
        <w:pStyle w:val="ListBullet"/>
      </w:pPr>
      <w:r>
        <w:lastRenderedPageBreak/>
        <w:t>Electronic Device/System Installation/Repair</w:t>
      </w:r>
    </w:p>
    <w:p w:rsidR="00F337B3" w:rsidRDefault="00F337B3" w:rsidP="00F337B3">
      <w:pPr>
        <w:pStyle w:val="ListBullet"/>
      </w:pPr>
      <w:r>
        <w:t>Mechanical Equipment/System Installation/Repair</w:t>
      </w:r>
    </w:p>
    <w:p w:rsidR="00F337B3" w:rsidRDefault="00F337B3" w:rsidP="00F337B3">
      <w:pPr>
        <w:pStyle w:val="ListBullet"/>
      </w:pPr>
      <w:r>
        <w:t>Message Processing Procedure</w:t>
      </w:r>
    </w:p>
    <w:p w:rsidR="00F337B3" w:rsidRDefault="00F337B3" w:rsidP="00F337B3">
      <w:pPr>
        <w:pStyle w:val="ListBullet"/>
      </w:pPr>
      <w:r>
        <w:t>Process Analysis and Improvement</w:t>
      </w:r>
    </w:p>
    <w:p w:rsidR="002544D5" w:rsidRDefault="002544D5" w:rsidP="002544D5">
      <w:pPr>
        <w:pStyle w:val="ListBullet"/>
        <w:numPr>
          <w:ilvl w:val="0"/>
          <w:numId w:val="5"/>
        </w:numPr>
      </w:pPr>
      <w:r>
        <w:t>Advanced Computer Skills</w:t>
      </w:r>
    </w:p>
    <w:p w:rsidR="002544D5" w:rsidRDefault="002544D5" w:rsidP="002544D5">
      <w:pPr>
        <w:pStyle w:val="ListBullet"/>
        <w:numPr>
          <w:ilvl w:val="0"/>
          <w:numId w:val="5"/>
        </w:numPr>
        <w:sectPr w:rsidR="002544D5" w:rsidSect="002544D5">
          <w:type w:val="continuous"/>
          <w:pgSz w:w="12240" w:h="15840"/>
          <w:pgMar w:top="1296" w:right="1440" w:bottom="1440" w:left="1440" w:header="720" w:footer="720" w:gutter="0"/>
          <w:pgNumType w:start="1"/>
          <w:cols w:num="2" w:space="720"/>
          <w:titlePg/>
          <w:docGrid w:linePitch="360"/>
        </w:sectPr>
      </w:pPr>
      <w:r>
        <w:t>Proficient with email.</w:t>
      </w:r>
    </w:p>
    <w:p w:rsidR="00713D0C" w:rsidRDefault="00F337B3">
      <w:pPr>
        <w:pStyle w:val="Subsection"/>
      </w:pPr>
      <w:r>
        <w:lastRenderedPageBreak/>
        <w:t>Software</w:t>
      </w:r>
    </w:p>
    <w:p w:rsidR="002544D5" w:rsidRDefault="002544D5" w:rsidP="002544D5">
      <w:pPr>
        <w:pStyle w:val="ListBullet"/>
        <w:numPr>
          <w:ilvl w:val="0"/>
          <w:numId w:val="5"/>
        </w:numPr>
        <w:sectPr w:rsidR="002544D5" w:rsidSect="002544D5">
          <w:type w:val="continuous"/>
          <w:pgSz w:w="12240" w:h="15840"/>
          <w:pgMar w:top="1296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AC6103" w:rsidRDefault="00AC6103" w:rsidP="00AC6103">
      <w:pPr>
        <w:pStyle w:val="ListBullet"/>
        <w:numPr>
          <w:ilvl w:val="0"/>
          <w:numId w:val="5"/>
        </w:numPr>
      </w:pPr>
      <w:r>
        <w:lastRenderedPageBreak/>
        <w:t>Opus</w:t>
      </w:r>
    </w:p>
    <w:p w:rsidR="00AC6103" w:rsidRDefault="00AC6103" w:rsidP="00AC6103">
      <w:pPr>
        <w:pStyle w:val="ListBullet"/>
        <w:numPr>
          <w:ilvl w:val="0"/>
          <w:numId w:val="5"/>
        </w:numPr>
      </w:pPr>
      <w:r>
        <w:t>RQ4</w:t>
      </w:r>
    </w:p>
    <w:p w:rsidR="00713D0C" w:rsidRDefault="00F337B3" w:rsidP="00AC6103">
      <w:pPr>
        <w:pStyle w:val="ListBullet"/>
        <w:numPr>
          <w:ilvl w:val="0"/>
          <w:numId w:val="5"/>
        </w:numPr>
      </w:pPr>
      <w:r>
        <w:t>Microsoft Office</w:t>
      </w:r>
    </w:p>
    <w:p w:rsidR="00AC6103" w:rsidRDefault="002544D5" w:rsidP="00AC6103">
      <w:pPr>
        <w:pStyle w:val="ListBullet"/>
        <w:numPr>
          <w:ilvl w:val="0"/>
          <w:numId w:val="5"/>
        </w:numPr>
      </w:pPr>
      <w:r>
        <w:t>Photoshop</w:t>
      </w:r>
    </w:p>
    <w:p w:rsidR="002544D5" w:rsidRDefault="002544D5" w:rsidP="002544D5">
      <w:pPr>
        <w:pStyle w:val="ListBullet"/>
        <w:numPr>
          <w:ilvl w:val="0"/>
          <w:numId w:val="5"/>
        </w:numPr>
      </w:pPr>
      <w:r>
        <w:t>After Effects</w:t>
      </w:r>
    </w:p>
    <w:p w:rsidR="002544D5" w:rsidRDefault="002544D5" w:rsidP="002544D5">
      <w:pPr>
        <w:pStyle w:val="ListBullet"/>
        <w:numPr>
          <w:ilvl w:val="0"/>
          <w:numId w:val="5"/>
        </w:numPr>
      </w:pPr>
      <w:r>
        <w:lastRenderedPageBreak/>
        <w:t>Premier Pro</w:t>
      </w:r>
    </w:p>
    <w:p w:rsidR="002544D5" w:rsidRDefault="002544D5" w:rsidP="002544D5">
      <w:pPr>
        <w:pStyle w:val="ListBullet"/>
        <w:numPr>
          <w:ilvl w:val="0"/>
          <w:numId w:val="5"/>
        </w:numPr>
      </w:pPr>
      <w:r>
        <w:t>Illustrator</w:t>
      </w:r>
    </w:p>
    <w:p w:rsidR="002544D5" w:rsidRDefault="002544D5" w:rsidP="002544D5">
      <w:pPr>
        <w:pStyle w:val="ListBullet"/>
        <w:numPr>
          <w:ilvl w:val="0"/>
          <w:numId w:val="5"/>
        </w:numPr>
      </w:pPr>
      <w:r>
        <w:t>3Ds Max</w:t>
      </w:r>
    </w:p>
    <w:p w:rsidR="002544D5" w:rsidRDefault="002544D5" w:rsidP="002544D5">
      <w:pPr>
        <w:pStyle w:val="ListBullet"/>
        <w:numPr>
          <w:ilvl w:val="0"/>
          <w:numId w:val="5"/>
        </w:numPr>
      </w:pPr>
      <w:r>
        <w:t>Unreal Engine 4</w:t>
      </w:r>
    </w:p>
    <w:p w:rsidR="00524430" w:rsidRDefault="00524430" w:rsidP="002544D5">
      <w:pPr>
        <w:pStyle w:val="ListBullet"/>
        <w:numPr>
          <w:ilvl w:val="0"/>
          <w:numId w:val="5"/>
        </w:numPr>
      </w:pPr>
      <w:r>
        <w:t>Adobe Dreamweaver</w:t>
      </w:r>
    </w:p>
    <w:p w:rsidR="002544D5" w:rsidRDefault="002544D5">
      <w:pPr>
        <w:pStyle w:val="SectionHeading"/>
        <w:sectPr w:rsidR="002544D5" w:rsidSect="002544D5">
          <w:type w:val="continuous"/>
          <w:pgSz w:w="12240" w:h="15840"/>
          <w:pgMar w:top="1296" w:right="1440" w:bottom="1440" w:left="1440" w:header="720" w:footer="720" w:gutter="0"/>
          <w:pgNumType w:start="1"/>
          <w:cols w:num="2" w:space="720"/>
          <w:titlePg/>
          <w:docGrid w:linePitch="360"/>
        </w:sectPr>
      </w:pPr>
    </w:p>
    <w:p w:rsidR="00713D0C" w:rsidRDefault="00833BE9">
      <w:pPr>
        <w:pStyle w:val="SectionHeading"/>
      </w:pPr>
      <w:r>
        <w:lastRenderedPageBreak/>
        <w:t>Experience</w:t>
      </w:r>
    </w:p>
    <w:p w:rsidR="00AC6103" w:rsidRDefault="00AC6103" w:rsidP="00AC6103">
      <w:pPr>
        <w:pStyle w:val="Subsection"/>
        <w:spacing w:before="100"/>
      </w:pPr>
      <w:r>
        <w:t>sales represenative | brightlinks wireless | 2016 - Present</w:t>
      </w:r>
    </w:p>
    <w:p w:rsidR="00E4013D" w:rsidRDefault="00E4013D" w:rsidP="00AC6103">
      <w:pPr>
        <w:pStyle w:val="ListBullet"/>
        <w:numPr>
          <w:ilvl w:val="0"/>
          <w:numId w:val="5"/>
        </w:numPr>
      </w:pPr>
      <w:r>
        <w:t xml:space="preserve">Home Solution Services, Advanced TV, and wireless connected devices  </w:t>
      </w:r>
    </w:p>
    <w:p w:rsidR="00AC6103" w:rsidRDefault="00AC6103" w:rsidP="00AC6103">
      <w:pPr>
        <w:pStyle w:val="ListBullet"/>
        <w:numPr>
          <w:ilvl w:val="0"/>
          <w:numId w:val="5"/>
        </w:numPr>
      </w:pPr>
      <w:r>
        <w:t>Phone and tablet diagnostics and troubleshooting.</w:t>
      </w:r>
    </w:p>
    <w:p w:rsidR="00AC6103" w:rsidRDefault="00AC6103" w:rsidP="00AC6103">
      <w:pPr>
        <w:pStyle w:val="ListBullet"/>
        <w:numPr>
          <w:ilvl w:val="0"/>
          <w:numId w:val="5"/>
        </w:numPr>
      </w:pPr>
      <w:r>
        <w:t>Manage daily banking and deposit.</w:t>
      </w:r>
    </w:p>
    <w:p w:rsidR="00AC6103" w:rsidRDefault="00AC6103" w:rsidP="00AC6103">
      <w:pPr>
        <w:pStyle w:val="ListBullet"/>
        <w:numPr>
          <w:ilvl w:val="0"/>
          <w:numId w:val="0"/>
        </w:numPr>
        <w:ind w:left="144"/>
      </w:pPr>
    </w:p>
    <w:p w:rsidR="00713D0C" w:rsidRDefault="00F337B3">
      <w:pPr>
        <w:pStyle w:val="Subsection"/>
        <w:spacing w:before="100"/>
      </w:pPr>
      <w:r>
        <w:t>13F Fire Support Specialist</w:t>
      </w:r>
      <w:r w:rsidR="00833BE9">
        <w:t> | </w:t>
      </w:r>
      <w:r>
        <w:t>United States Army</w:t>
      </w:r>
      <w:r w:rsidR="00833BE9">
        <w:t> | </w:t>
      </w:r>
      <w:r>
        <w:t>2007 - 2011</w:t>
      </w:r>
    </w:p>
    <w:p w:rsidR="0030480D" w:rsidRDefault="00FD695D" w:rsidP="0030480D">
      <w:pPr>
        <w:pStyle w:val="ListBullet"/>
        <w:numPr>
          <w:ilvl w:val="0"/>
          <w:numId w:val="5"/>
        </w:numPr>
      </w:pPr>
      <w:r>
        <w:t>Managed</w:t>
      </w:r>
      <w:r w:rsidR="00AC6103">
        <w:t xml:space="preserve"> a team of four to five people.</w:t>
      </w:r>
    </w:p>
    <w:p w:rsidR="00AE4FF8" w:rsidRDefault="00AE4FF8" w:rsidP="00AE4FF8">
      <w:pPr>
        <w:pStyle w:val="ListBullet"/>
        <w:numPr>
          <w:ilvl w:val="0"/>
          <w:numId w:val="0"/>
        </w:numPr>
        <w:ind w:left="144" w:hanging="144"/>
      </w:pPr>
    </w:p>
    <w:sectPr w:rsidR="00AE4FF8" w:rsidSect="002544D5">
      <w:type w:val="continuous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19D" w:rsidRDefault="007F519D">
      <w:pPr>
        <w:spacing w:after="0"/>
      </w:pPr>
      <w:r>
        <w:separator/>
      </w:r>
    </w:p>
  </w:endnote>
  <w:endnote w:type="continuationSeparator" w:id="0">
    <w:p w:rsidR="007F519D" w:rsidRDefault="007F519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D0C" w:rsidRDefault="00833BE9">
    <w:pPr>
      <w:pStyle w:val="Footer"/>
    </w:pPr>
    <w:r>
      <w:t xml:space="preserve">Page </w:t>
    </w:r>
    <w:r w:rsidR="003E0494">
      <w:fldChar w:fldCharType="begin"/>
    </w:r>
    <w:r>
      <w:instrText xml:space="preserve"> PAGE   \* MERGEFORMAT </w:instrText>
    </w:r>
    <w:r w:rsidR="003E0494">
      <w:fldChar w:fldCharType="separate"/>
    </w:r>
    <w:r w:rsidR="00AE4FF8">
      <w:rPr>
        <w:noProof/>
      </w:rPr>
      <w:t>2</w:t>
    </w:r>
    <w:r w:rsidR="003E0494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19D" w:rsidRDefault="007F519D">
      <w:pPr>
        <w:spacing w:after="0"/>
      </w:pPr>
      <w:r>
        <w:separator/>
      </w:r>
    </w:p>
  </w:footnote>
  <w:footnote w:type="continuationSeparator" w:id="0">
    <w:p w:rsidR="007F519D" w:rsidRDefault="007F519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55531FC9"/>
    <w:multiLevelType w:val="singleLevel"/>
    <w:tmpl w:val="70FC019A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7B3"/>
    <w:rsid w:val="0018630E"/>
    <w:rsid w:val="002544D5"/>
    <w:rsid w:val="0025673D"/>
    <w:rsid w:val="0030480D"/>
    <w:rsid w:val="003346A1"/>
    <w:rsid w:val="003B3CDB"/>
    <w:rsid w:val="003D2A0E"/>
    <w:rsid w:val="003E0494"/>
    <w:rsid w:val="00400B37"/>
    <w:rsid w:val="004C24F6"/>
    <w:rsid w:val="005228D1"/>
    <w:rsid w:val="00524430"/>
    <w:rsid w:val="005E6DC7"/>
    <w:rsid w:val="006C056D"/>
    <w:rsid w:val="00713D0C"/>
    <w:rsid w:val="007F519D"/>
    <w:rsid w:val="00833BE9"/>
    <w:rsid w:val="00890071"/>
    <w:rsid w:val="008B299E"/>
    <w:rsid w:val="009714FE"/>
    <w:rsid w:val="00A25581"/>
    <w:rsid w:val="00AC6103"/>
    <w:rsid w:val="00AE4FF8"/>
    <w:rsid w:val="00B259C6"/>
    <w:rsid w:val="00CE7AC3"/>
    <w:rsid w:val="00DC3347"/>
    <w:rsid w:val="00E4013D"/>
    <w:rsid w:val="00F337B3"/>
    <w:rsid w:val="00F65CAA"/>
    <w:rsid w:val="00FD695D"/>
    <w:rsid w:val="00FD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qFormat="1"/>
    <w:lsdException w:name="Default Paragraph Font" w:uiPriority="1"/>
    <w:lsdException w:name="Subtitle" w:semiHidden="0" w:uiPriority="3" w:unhideWhenUsed="0" w:qFormat="1"/>
    <w:lsdException w:name="Salutation" w:uiPriority="2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400B3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sid w:val="00400B37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400B37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400B37"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rsid w:val="00400B37"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400B37"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rsid w:val="00400B3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0B37"/>
  </w:style>
  <w:style w:type="paragraph" w:styleId="Footer">
    <w:name w:val="footer"/>
    <w:basedOn w:val="Normal"/>
    <w:link w:val="FooterChar"/>
    <w:uiPriority w:val="99"/>
    <w:unhideWhenUsed/>
    <w:rsid w:val="00400B37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400B37"/>
    <w:rPr>
      <w:color w:val="141414" w:themeColor="accent1"/>
    </w:rPr>
  </w:style>
  <w:style w:type="paragraph" w:styleId="ListParagraph">
    <w:name w:val="List Paragraph"/>
    <w:basedOn w:val="Normal"/>
    <w:uiPriority w:val="34"/>
    <w:unhideWhenUsed/>
    <w:qFormat/>
    <w:rsid w:val="00F337B3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qFormat/>
    <w:rsid w:val="00FD7CD6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99"/>
    <w:rsid w:val="00FD7CD6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rsid w:val="00FD7CD6"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rsid w:val="00FD7CD6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sid w:val="00FD7CD6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rsid w:val="00FD7CD6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sid w:val="00FD7CD6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99"/>
    <w:unhideWhenUsed/>
    <w:qFormat/>
    <w:rsid w:val="00FD7CD6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99"/>
    <w:rsid w:val="00FD7CD6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3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347"/>
    <w:rPr>
      <w:rFonts w:ascii="Tahoma" w:hAnsi="Tahoma" w:cs="Tahoma"/>
      <w:sz w:val="16"/>
      <w:szCs w:val="16"/>
    </w:rPr>
  </w:style>
  <w:style w:type="character" w:customStyle="1" w:styleId="YourNameChar">
    <w:name w:val="Your Name Char"/>
    <w:basedOn w:val="DefaultParagraphFont"/>
    <w:link w:val="YourName"/>
    <w:locked/>
    <w:rsid w:val="005228D1"/>
    <w:rPr>
      <w:b/>
      <w:color w:val="474747" w:themeColor="accent5" w:themeShade="BF"/>
      <w:sz w:val="32"/>
    </w:rPr>
  </w:style>
  <w:style w:type="paragraph" w:customStyle="1" w:styleId="YourName">
    <w:name w:val="Your Name"/>
    <w:basedOn w:val="Normal"/>
    <w:link w:val="YourNameChar"/>
    <w:qFormat/>
    <w:rsid w:val="005228D1"/>
    <w:pPr>
      <w:spacing w:after="240"/>
    </w:pPr>
    <w:rPr>
      <w:b/>
      <w:color w:val="474747" w:themeColor="accent5" w:themeShade="BF"/>
      <w:sz w:val="32"/>
    </w:rPr>
  </w:style>
  <w:style w:type="character" w:customStyle="1" w:styleId="RecipientNameChar">
    <w:name w:val="Recipient Name Char"/>
    <w:basedOn w:val="DefaultParagraphFont"/>
    <w:link w:val="RecipientName"/>
    <w:locked/>
    <w:rsid w:val="005228D1"/>
    <w:rPr>
      <w:b/>
      <w:noProof/>
      <w:color w:val="393939" w:themeColor="accent6" w:themeShade="BF"/>
      <w:sz w:val="24"/>
    </w:rPr>
  </w:style>
  <w:style w:type="paragraph" w:customStyle="1" w:styleId="RecipientName">
    <w:name w:val="Recipient Name"/>
    <w:basedOn w:val="Normal"/>
    <w:link w:val="RecipientNameChar"/>
    <w:qFormat/>
    <w:rsid w:val="005228D1"/>
    <w:pPr>
      <w:spacing w:after="0"/>
    </w:pPr>
    <w:rPr>
      <w:b/>
      <w:noProof/>
      <w:color w:val="393939" w:themeColor="accent6" w:themeShade="BF"/>
      <w:sz w:val="24"/>
    </w:rPr>
  </w:style>
  <w:style w:type="character" w:customStyle="1" w:styleId="PlaceholderChar">
    <w:name w:val="Placeholder Char"/>
    <w:basedOn w:val="DefaultParagraphFont"/>
    <w:link w:val="Placeholder"/>
    <w:locked/>
    <w:rsid w:val="005228D1"/>
    <w:rPr>
      <w:color w:val="000000" w:themeColor="text1"/>
    </w:rPr>
  </w:style>
  <w:style w:type="paragraph" w:customStyle="1" w:styleId="Placeholder">
    <w:name w:val="Placeholder"/>
    <w:basedOn w:val="Normal"/>
    <w:link w:val="PlaceholderChar"/>
    <w:qFormat/>
    <w:rsid w:val="005228D1"/>
    <w:pPr>
      <w:spacing w:after="0"/>
    </w:pPr>
    <w:rPr>
      <w:color w:val="000000" w:themeColor="text1"/>
    </w:rPr>
  </w:style>
  <w:style w:type="character" w:customStyle="1" w:styleId="PlaceholderboldChar">
    <w:name w:val="Placeholder bold Char"/>
    <w:basedOn w:val="DefaultParagraphFont"/>
    <w:link w:val="Placeholderbold"/>
    <w:locked/>
    <w:rsid w:val="005228D1"/>
    <w:rPr>
      <w:b/>
      <w:color w:val="000000" w:themeColor="text1"/>
    </w:rPr>
  </w:style>
  <w:style w:type="paragraph" w:customStyle="1" w:styleId="Placeholderbold">
    <w:name w:val="Placeholder bold"/>
    <w:basedOn w:val="Normal"/>
    <w:link w:val="PlaceholderboldChar"/>
    <w:qFormat/>
    <w:rsid w:val="005228D1"/>
    <w:pPr>
      <w:spacing w:after="0" w:line="360" w:lineRule="auto"/>
    </w:pPr>
    <w:rPr>
      <w:b/>
      <w:color w:val="000000" w:themeColor="text1"/>
    </w:rPr>
  </w:style>
  <w:style w:type="table" w:styleId="TableGrid">
    <w:name w:val="Table Grid"/>
    <w:basedOn w:val="TableNormal"/>
    <w:uiPriority w:val="59"/>
    <w:rsid w:val="005228D1"/>
    <w:pPr>
      <w:spacing w:after="0"/>
    </w:pPr>
    <w:rPr>
      <w:color w:val="auto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4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e.Durandal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ED28590A7F482F9C9B2BA4B6F89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14AD3-DCC0-4E14-9A6F-B2CB644F8240}"/>
      </w:docPartPr>
      <w:docPartBody>
        <w:p w:rsidR="00F10F38" w:rsidRDefault="002477C7">
          <w:pPr>
            <w:pStyle w:val="68ED28590A7F482F9C9B2BA4B6F89053"/>
          </w:pPr>
          <w:r>
            <w:t>[Address, City, ST  ZIP Code]</w:t>
          </w:r>
        </w:p>
      </w:docPartBody>
    </w:docPart>
    <w:docPart>
      <w:docPartPr>
        <w:name w:val="58CBE7C6B7614258BC970BD02815B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78F54-97B2-4D8A-9C8B-4B54AC577F13}"/>
      </w:docPartPr>
      <w:docPartBody>
        <w:p w:rsidR="00F10F38" w:rsidRDefault="002477C7">
          <w:pPr>
            <w:pStyle w:val="58CBE7C6B7614258BC970BD02815BB9F"/>
          </w:pPr>
          <w:r>
            <w:t>[Telephone]</w:t>
          </w:r>
        </w:p>
      </w:docPartBody>
    </w:docPart>
    <w:docPart>
      <w:docPartPr>
        <w:name w:val="70F45073A0714EBD9A2F93A250C39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CBE1A-0B18-47DF-B18B-311CA31F829F}"/>
      </w:docPartPr>
      <w:docPartBody>
        <w:p w:rsidR="00B2021E" w:rsidRDefault="00782805" w:rsidP="00782805">
          <w:pPr>
            <w:pStyle w:val="70F45073A0714EBD9A2F93A250C392A6"/>
          </w:pPr>
          <w:r>
            <w:rPr>
              <w:rStyle w:val="yournamechar"/>
              <w:sz w:val="32"/>
            </w:rPr>
            <w:t>[Your Name]</w:t>
          </w:r>
        </w:p>
      </w:docPartBody>
    </w:docPart>
    <w:docPart>
      <w:docPartPr>
        <w:name w:val="B5AD07840DC64757B81E32E00DAA6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68D4-7D72-4D85-BFA8-F8ED6BE10C57}"/>
      </w:docPartPr>
      <w:docPartBody>
        <w:p w:rsidR="00B2021E" w:rsidRDefault="00782805" w:rsidP="00782805">
          <w:pPr>
            <w:pStyle w:val="B5AD07840DC64757B81E32E00DAA6852"/>
          </w:pPr>
          <w:r>
            <w:rPr>
              <w:rStyle w:val="contentbodychar"/>
            </w:rPr>
            <w:t>[Street Address]</w:t>
          </w:r>
        </w:p>
      </w:docPartBody>
    </w:docPart>
    <w:docPart>
      <w:docPartPr>
        <w:name w:val="A417EDCB668A4EDA881248872D98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8FACF-98D0-4950-BE3A-994A57B84B90}"/>
      </w:docPartPr>
      <w:docPartBody>
        <w:p w:rsidR="00B2021E" w:rsidRDefault="00782805" w:rsidP="00782805">
          <w:pPr>
            <w:pStyle w:val="A417EDCB668A4EDA881248872D9831D0"/>
          </w:pPr>
          <w:r>
            <w:rPr>
              <w:rStyle w:val="contentbodychar"/>
            </w:rPr>
            <w:t>[City, ST ZIP Code]</w:t>
          </w:r>
        </w:p>
      </w:docPartBody>
    </w:docPart>
    <w:docPart>
      <w:docPartPr>
        <w:name w:val="6B92852AD3BE4601892DCB1AAE6D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0EB7F-FEC4-4F2A-8FDF-CEA404AA8A43}"/>
      </w:docPartPr>
      <w:docPartBody>
        <w:p w:rsidR="00B2021E" w:rsidRDefault="00782805" w:rsidP="00782805">
          <w:pPr>
            <w:pStyle w:val="6B92852AD3BE4601892DCB1AAE6DBEFE"/>
          </w:pPr>
          <w:r>
            <w:rPr>
              <w:rStyle w:val="contentbodychar"/>
            </w:rPr>
            <w:t>[Phone]</w:t>
          </w:r>
        </w:p>
      </w:docPartBody>
    </w:docPart>
    <w:docPart>
      <w:docPartPr>
        <w:name w:val="801B136FECB240738F880E39C5055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FE21A-F853-435B-829F-DFF5337F427D}"/>
      </w:docPartPr>
      <w:docPartBody>
        <w:p w:rsidR="00B2021E" w:rsidRDefault="00782805" w:rsidP="00782805">
          <w:pPr>
            <w:pStyle w:val="801B136FECB240738F880E39C5055FA5"/>
          </w:pPr>
          <w:r>
            <w:rPr>
              <w:rStyle w:val="contentbodychar"/>
            </w:rPr>
            <w:t>[E-Mail]</w:t>
          </w:r>
        </w:p>
      </w:docPartBody>
    </w:docPart>
    <w:docPart>
      <w:docPartPr>
        <w:name w:val="52C1223163A34E76852A97E091D2E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50751-1E4C-45E8-B33F-95BBE4478066}"/>
      </w:docPartPr>
      <w:docPartBody>
        <w:p w:rsidR="00B2021E" w:rsidRDefault="00782805" w:rsidP="00782805">
          <w:pPr>
            <w:pStyle w:val="52C1223163A34E76852A97E091D2E19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C76222EEC2943DBBCE1D5C23A1BA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65A7D-B735-4C70-BBE7-55233AAF7BEE}"/>
      </w:docPartPr>
      <w:docPartBody>
        <w:p w:rsidR="00B2021E" w:rsidRDefault="00782805" w:rsidP="00782805">
          <w:pPr>
            <w:pStyle w:val="EC76222EEC2943DBBCE1D5C23A1BAC84"/>
          </w:pPr>
          <w:r>
            <w:rPr>
              <w:rStyle w:val="recipientnamechar"/>
            </w:rPr>
            <w:t>[Recipient Name]</w:t>
          </w:r>
        </w:p>
      </w:docPartBody>
    </w:docPart>
    <w:docPart>
      <w:docPartPr>
        <w:name w:val="64C358E36602478A829992F228DC2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A55A-DC67-49A6-979D-2A5B9760CF71}"/>
      </w:docPartPr>
      <w:docPartBody>
        <w:p w:rsidR="00B2021E" w:rsidRDefault="00782805" w:rsidP="00782805">
          <w:pPr>
            <w:pStyle w:val="64C358E36602478A829992F228DC2FC6"/>
          </w:pPr>
          <w:r>
            <w:rPr>
              <w:rStyle w:val="contentbodychar"/>
            </w:rPr>
            <w:t>[Title]</w:t>
          </w:r>
        </w:p>
      </w:docPartBody>
    </w:docPart>
    <w:docPart>
      <w:docPartPr>
        <w:name w:val="FF86FA7BCBAE49FFA582070039D37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C64BA-F76E-434E-BFF8-9455752ECBB1}"/>
      </w:docPartPr>
      <w:docPartBody>
        <w:p w:rsidR="00B2021E" w:rsidRDefault="00782805" w:rsidP="00782805">
          <w:pPr>
            <w:pStyle w:val="FF86FA7BCBAE49FFA582070039D37358"/>
          </w:pPr>
          <w:r>
            <w:rPr>
              <w:rStyle w:val="contentbodyboldchar"/>
            </w:rPr>
            <w:t>[Recipient Name]</w:t>
          </w:r>
        </w:p>
      </w:docPartBody>
    </w:docPart>
    <w:docPart>
      <w:docPartPr>
        <w:name w:val="20287294721846B5B34EBAEE87C3B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8E62-93C4-450B-B5F5-0315074D1C26}"/>
      </w:docPartPr>
      <w:docPartBody>
        <w:p w:rsidR="00B2021E" w:rsidRDefault="00782805" w:rsidP="00782805">
          <w:pPr>
            <w:pStyle w:val="20287294721846B5B34EBAEE87C3B37E"/>
          </w:pPr>
          <w:r>
            <w:rPr>
              <w:rStyle w:val="yourname2char"/>
            </w:rPr>
            <w:t>[Your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920D1"/>
    <w:rsid w:val="002477C7"/>
    <w:rsid w:val="002B76AE"/>
    <w:rsid w:val="00416BDC"/>
    <w:rsid w:val="00551844"/>
    <w:rsid w:val="005920D1"/>
    <w:rsid w:val="00682F39"/>
    <w:rsid w:val="00782805"/>
    <w:rsid w:val="00996717"/>
    <w:rsid w:val="00B2021E"/>
    <w:rsid w:val="00B77B8D"/>
    <w:rsid w:val="00F1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682B8589564217BC745FC7ED84266D">
    <w:name w:val="BE682B8589564217BC745FC7ED84266D"/>
    <w:rsid w:val="002B76AE"/>
  </w:style>
  <w:style w:type="paragraph" w:customStyle="1" w:styleId="68ED28590A7F482F9C9B2BA4B6F89053">
    <w:name w:val="68ED28590A7F482F9C9B2BA4B6F89053"/>
    <w:rsid w:val="002B76AE"/>
  </w:style>
  <w:style w:type="paragraph" w:customStyle="1" w:styleId="58CBE7C6B7614258BC970BD02815BB9F">
    <w:name w:val="58CBE7C6B7614258BC970BD02815BB9F"/>
    <w:rsid w:val="002B76AE"/>
  </w:style>
  <w:style w:type="paragraph" w:customStyle="1" w:styleId="2DA7833CD0A04BF48D32F128CE69B209">
    <w:name w:val="2DA7833CD0A04BF48D32F128CE69B209"/>
    <w:rsid w:val="002B76AE"/>
  </w:style>
  <w:style w:type="paragraph" w:customStyle="1" w:styleId="B9857C3D305144FD9B3C9646C3424AE2">
    <w:name w:val="B9857C3D305144FD9B3C9646C3424AE2"/>
    <w:rsid w:val="002B76AE"/>
  </w:style>
  <w:style w:type="paragraph" w:customStyle="1" w:styleId="B8A5B98F57A14AF68DB1707A530DDFAF">
    <w:name w:val="B8A5B98F57A14AF68DB1707A530DDFAF"/>
    <w:rsid w:val="002B76AE"/>
  </w:style>
  <w:style w:type="paragraph" w:customStyle="1" w:styleId="B8D90F35970D48DFA5FDF6A210413229">
    <w:name w:val="B8D90F35970D48DFA5FDF6A210413229"/>
    <w:rsid w:val="002B76AE"/>
  </w:style>
  <w:style w:type="paragraph" w:customStyle="1" w:styleId="C6DEBAEA2EE5414094A17FF2DA296EF1">
    <w:name w:val="C6DEBAEA2EE5414094A17FF2DA296EF1"/>
    <w:rsid w:val="002B76AE"/>
  </w:style>
  <w:style w:type="paragraph" w:customStyle="1" w:styleId="5EC8AA11281E430DA84B66A3033DA745">
    <w:name w:val="5EC8AA11281E430DA84B66A3033DA745"/>
    <w:rsid w:val="002B76AE"/>
  </w:style>
  <w:style w:type="character" w:styleId="PlaceholderText">
    <w:name w:val="Placeholder Text"/>
    <w:basedOn w:val="DefaultParagraphFont"/>
    <w:uiPriority w:val="99"/>
    <w:semiHidden/>
    <w:rsid w:val="00782805"/>
  </w:style>
  <w:style w:type="paragraph" w:customStyle="1" w:styleId="C478B38710704BA2A3536EC3169EF700">
    <w:name w:val="C478B38710704BA2A3536EC3169EF700"/>
    <w:rsid w:val="002B76AE"/>
  </w:style>
  <w:style w:type="paragraph" w:customStyle="1" w:styleId="B356044BB4CB4A1791F1268B85BEFB18">
    <w:name w:val="B356044BB4CB4A1791F1268B85BEFB18"/>
    <w:rsid w:val="002B76AE"/>
  </w:style>
  <w:style w:type="paragraph" w:styleId="ListBullet">
    <w:name w:val="List Bullet"/>
    <w:basedOn w:val="Normal"/>
    <w:uiPriority w:val="99"/>
    <w:unhideWhenUsed/>
    <w:qFormat/>
    <w:rsid w:val="002B76AE"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C0E335B7ADE042A7882C0B0B6184C52C">
    <w:name w:val="C0E335B7ADE042A7882C0B0B6184C52C"/>
    <w:rsid w:val="002B76AE"/>
  </w:style>
  <w:style w:type="paragraph" w:customStyle="1" w:styleId="5A4136B1CD824A37B73FF2816B2C0B54">
    <w:name w:val="5A4136B1CD824A37B73FF2816B2C0B54"/>
    <w:rsid w:val="002B76AE"/>
  </w:style>
  <w:style w:type="paragraph" w:customStyle="1" w:styleId="19D8FA3567724A03B3B8027706231C9E">
    <w:name w:val="19D8FA3567724A03B3B8027706231C9E"/>
    <w:rsid w:val="002B76AE"/>
  </w:style>
  <w:style w:type="paragraph" w:customStyle="1" w:styleId="C4585FC362484A038FFB61E54FD92B52">
    <w:name w:val="C4585FC362484A038FFB61E54FD92B52"/>
    <w:rsid w:val="002B76AE"/>
  </w:style>
  <w:style w:type="paragraph" w:customStyle="1" w:styleId="B37776E1A5ED485CB1AC4E450A1A8AA8">
    <w:name w:val="B37776E1A5ED485CB1AC4E450A1A8AA8"/>
    <w:rsid w:val="002B76AE"/>
  </w:style>
  <w:style w:type="paragraph" w:customStyle="1" w:styleId="EED072C4F1994CFD9AFFCB61AA0F1D65">
    <w:name w:val="EED072C4F1994CFD9AFFCB61AA0F1D65"/>
    <w:rsid w:val="002B76AE"/>
  </w:style>
  <w:style w:type="paragraph" w:customStyle="1" w:styleId="175302A12231483AA85008FC0880CDDF">
    <w:name w:val="175302A12231483AA85008FC0880CDDF"/>
    <w:rsid w:val="002B76AE"/>
  </w:style>
  <w:style w:type="paragraph" w:customStyle="1" w:styleId="ECED04D0A97C41BD9370F95C75DC18A6">
    <w:name w:val="ECED04D0A97C41BD9370F95C75DC18A6"/>
    <w:rsid w:val="005920D1"/>
  </w:style>
  <w:style w:type="paragraph" w:customStyle="1" w:styleId="8E4A151161CA4B2FA8B412A6FF8D9FF0">
    <w:name w:val="8E4A151161CA4B2FA8B412A6FF8D9FF0"/>
    <w:rsid w:val="005920D1"/>
  </w:style>
  <w:style w:type="paragraph" w:customStyle="1" w:styleId="D8276D8185DE4D759F602A1BFEFAA6F9">
    <w:name w:val="D8276D8185DE4D759F602A1BFEFAA6F9"/>
    <w:rsid w:val="005920D1"/>
  </w:style>
  <w:style w:type="paragraph" w:customStyle="1" w:styleId="6D39323BBD4E421696C33A9BAF452E60">
    <w:name w:val="6D39323BBD4E421696C33A9BAF452E60"/>
    <w:rsid w:val="005920D1"/>
  </w:style>
  <w:style w:type="paragraph" w:customStyle="1" w:styleId="29327B91B0F94995898917EFBF7DEC00">
    <w:name w:val="29327B91B0F94995898917EFBF7DEC00"/>
    <w:rsid w:val="005920D1"/>
  </w:style>
  <w:style w:type="paragraph" w:customStyle="1" w:styleId="F4F832D27F8E43869917E6A66F462173">
    <w:name w:val="F4F832D27F8E43869917E6A66F462173"/>
    <w:rsid w:val="005920D1"/>
  </w:style>
  <w:style w:type="paragraph" w:customStyle="1" w:styleId="335294CE6BC94E0FA7027F9E7822A46A">
    <w:name w:val="335294CE6BC94E0FA7027F9E7822A46A"/>
    <w:rsid w:val="005920D1"/>
  </w:style>
  <w:style w:type="paragraph" w:customStyle="1" w:styleId="A8FD575E4CCC41FC914B7C88B7E47A21">
    <w:name w:val="A8FD575E4CCC41FC914B7C88B7E47A21"/>
    <w:rsid w:val="005920D1"/>
  </w:style>
  <w:style w:type="paragraph" w:customStyle="1" w:styleId="BE364FD8A78D4CD4A963074BDD44799F">
    <w:name w:val="BE364FD8A78D4CD4A963074BDD44799F"/>
    <w:rsid w:val="005920D1"/>
  </w:style>
  <w:style w:type="paragraph" w:customStyle="1" w:styleId="26B2A82FFEDD4C92BE6904E1062295F5">
    <w:name w:val="26B2A82FFEDD4C92BE6904E1062295F5"/>
    <w:rsid w:val="00551844"/>
  </w:style>
  <w:style w:type="character" w:customStyle="1" w:styleId="yournamechar">
    <w:name w:val="yournamechar"/>
    <w:basedOn w:val="DefaultParagraphFont"/>
    <w:rsid w:val="00782805"/>
  </w:style>
  <w:style w:type="paragraph" w:customStyle="1" w:styleId="70F45073A0714EBD9A2F93A250C392A6">
    <w:name w:val="70F45073A0714EBD9A2F93A250C392A6"/>
    <w:rsid w:val="00782805"/>
  </w:style>
  <w:style w:type="character" w:customStyle="1" w:styleId="contentbodychar">
    <w:name w:val="contentbodychar"/>
    <w:basedOn w:val="DefaultParagraphFont"/>
    <w:rsid w:val="00782805"/>
  </w:style>
  <w:style w:type="paragraph" w:customStyle="1" w:styleId="B5AD07840DC64757B81E32E00DAA6852">
    <w:name w:val="B5AD07840DC64757B81E32E00DAA6852"/>
    <w:rsid w:val="00782805"/>
  </w:style>
  <w:style w:type="paragraph" w:customStyle="1" w:styleId="A417EDCB668A4EDA881248872D9831D0">
    <w:name w:val="A417EDCB668A4EDA881248872D9831D0"/>
    <w:rsid w:val="00782805"/>
  </w:style>
  <w:style w:type="paragraph" w:customStyle="1" w:styleId="6B92852AD3BE4601892DCB1AAE6DBEFE">
    <w:name w:val="6B92852AD3BE4601892DCB1AAE6DBEFE"/>
    <w:rsid w:val="00782805"/>
  </w:style>
  <w:style w:type="paragraph" w:customStyle="1" w:styleId="801B136FECB240738F880E39C5055FA5">
    <w:name w:val="801B136FECB240738F880E39C5055FA5"/>
    <w:rsid w:val="00782805"/>
  </w:style>
  <w:style w:type="paragraph" w:customStyle="1" w:styleId="52C1223163A34E76852A97E091D2E195">
    <w:name w:val="52C1223163A34E76852A97E091D2E195"/>
    <w:rsid w:val="00782805"/>
  </w:style>
  <w:style w:type="character" w:customStyle="1" w:styleId="recipientnamechar">
    <w:name w:val="recipientnamechar"/>
    <w:basedOn w:val="DefaultParagraphFont"/>
    <w:rsid w:val="00782805"/>
  </w:style>
  <w:style w:type="paragraph" w:customStyle="1" w:styleId="EC76222EEC2943DBBCE1D5C23A1BAC84">
    <w:name w:val="EC76222EEC2943DBBCE1D5C23A1BAC84"/>
    <w:rsid w:val="00782805"/>
  </w:style>
  <w:style w:type="paragraph" w:customStyle="1" w:styleId="64C358E36602478A829992F228DC2FC6">
    <w:name w:val="64C358E36602478A829992F228DC2FC6"/>
    <w:rsid w:val="00782805"/>
  </w:style>
  <w:style w:type="character" w:customStyle="1" w:styleId="contentbodyboldchar">
    <w:name w:val="contentbodyboldchar"/>
    <w:basedOn w:val="DefaultParagraphFont"/>
    <w:rsid w:val="00782805"/>
  </w:style>
  <w:style w:type="paragraph" w:customStyle="1" w:styleId="FF86FA7BCBAE49FFA582070039D37358">
    <w:name w:val="FF86FA7BCBAE49FFA582070039D37358"/>
    <w:rsid w:val="00782805"/>
  </w:style>
  <w:style w:type="character" w:customStyle="1" w:styleId="yourname2char">
    <w:name w:val="yourname2char"/>
    <w:basedOn w:val="DefaultParagraphFont"/>
    <w:rsid w:val="00782805"/>
  </w:style>
  <w:style w:type="paragraph" w:customStyle="1" w:styleId="20287294721846B5B34EBAEE87C3B37E">
    <w:name w:val="20287294721846B5B34EBAEE87C3B37E"/>
    <w:rsid w:val="0078280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1988 Riniel Rd Lennon, MI, 48449</CompanyAddress>
  <CompanyPhone>(989) 743-0298</CompanyPhone>
  <CompanyFax/>
  <CompanyEmail>kenneth.schuetz@ymail.com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A26B1-2FD5-4ECC-9C52-9BD9C210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6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of M - Flint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</cp:lastModifiedBy>
  <cp:revision>2</cp:revision>
  <dcterms:created xsi:type="dcterms:W3CDTF">2017-09-25T21:25:00Z</dcterms:created>
  <dcterms:modified xsi:type="dcterms:W3CDTF">2017-09-25T21:25:00Z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